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E70DD">
        <w:rPr>
          <w:rFonts w:cs="Arial"/>
          <w:b/>
          <w:sz w:val="18"/>
          <w:szCs w:val="18"/>
          <w:lang w:val="en-ZA"/>
        </w:rPr>
        <w:t>31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DE70DD">
        <w:rPr>
          <w:rFonts w:cs="Arial"/>
          <w:b/>
          <w:i/>
          <w:sz w:val="18"/>
          <w:szCs w:val="18"/>
          <w:lang w:val="en-ZA"/>
        </w:rPr>
        <w:t>LTD</w:t>
      </w:r>
      <w:r w:rsidR="00DE70D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MQB02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23989" w:rsidRPr="007A14BD" w:rsidRDefault="00223989" w:rsidP="0022398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>
        <w:rPr>
          <w:rFonts w:cs="Arial"/>
          <w:sz w:val="18"/>
          <w:szCs w:val="18"/>
          <w:lang w:val="en-ZA"/>
        </w:rPr>
        <w:t xml:space="preserve"> on Interest Rate Market with effect from 31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updated </w:t>
      </w:r>
      <w:r>
        <w:rPr>
          <w:rFonts w:cs="Arial"/>
          <w:b/>
          <w:sz w:val="18"/>
          <w:szCs w:val="18"/>
          <w:lang w:val="en-ZA"/>
        </w:rPr>
        <w:t>Programme Memorandum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17 May 2012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22398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23989" w:rsidRPr="00223989">
        <w:rPr>
          <w:rFonts w:cs="Arial"/>
          <w:sz w:val="18"/>
          <w:szCs w:val="18"/>
          <w:lang w:val="en-ZA"/>
        </w:rPr>
        <w:t>R</w:t>
      </w:r>
      <w:r w:rsidR="00DE70DD">
        <w:rPr>
          <w:rFonts w:cs="Arial"/>
          <w:sz w:val="18"/>
          <w:szCs w:val="18"/>
          <w:lang w:val="en-ZA"/>
        </w:rPr>
        <w:t xml:space="preserve"> 1,300,000,000.00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MQB02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="00223989">
        <w:rPr>
          <w:rFonts w:cs="Arial"/>
          <w:sz w:val="18"/>
          <w:szCs w:val="18"/>
          <w:lang w:val="en-ZA"/>
        </w:rPr>
        <w:tab/>
        <w:t>R</w:t>
      </w:r>
      <w:r w:rsidR="00DE70DD">
        <w:rPr>
          <w:rFonts w:cs="Arial"/>
          <w:sz w:val="18"/>
          <w:szCs w:val="18"/>
          <w:lang w:val="en-ZA"/>
        </w:rPr>
        <w:t>165, 000,000.00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E70DD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E70DD">
        <w:rPr>
          <w:rFonts w:cs="Arial"/>
          <w:sz w:val="18"/>
          <w:szCs w:val="18"/>
          <w:lang w:val="en-ZA"/>
        </w:rPr>
        <w:t>8.485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23989">
        <w:rPr>
          <w:rFonts w:cs="Arial"/>
          <w:b/>
          <w:sz w:val="18"/>
          <w:szCs w:val="18"/>
          <w:lang w:val="en-ZA"/>
        </w:rPr>
        <w:t>Indicator</w:t>
      </w:r>
      <w:r w:rsidR="00223989">
        <w:rPr>
          <w:rFonts w:cs="Arial"/>
          <w:b/>
          <w:sz w:val="18"/>
          <w:szCs w:val="18"/>
          <w:lang w:val="en-ZA"/>
        </w:rPr>
        <w:tab/>
      </w:r>
      <w:r w:rsidR="00223989" w:rsidRPr="00223989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November, 21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November, 31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November, 20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November 2012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ZAG000095811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23989" w:rsidRPr="00714DB6" w:rsidRDefault="00223989" w:rsidP="00223989">
      <w:pPr>
        <w:pStyle w:val="BodyText"/>
        <w:spacing w:before="20" w:after="20" w:line="312" w:lineRule="auto"/>
        <w:rPr>
          <w:rFonts w:eastAsia="Times"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Karen Krisch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SBSA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</w:t>
      </w:r>
      <w:r w:rsidRPr="00714DB6">
        <w:rPr>
          <w:rFonts w:eastAsia="Times" w:cs="Arial"/>
          <w:sz w:val="18"/>
          <w:szCs w:val="18"/>
          <w:lang w:val="en-ZA"/>
        </w:rPr>
        <w:t>+27 11 631 5671</w:t>
      </w:r>
    </w:p>
    <w:p w:rsidR="00223989" w:rsidRPr="000A2F38" w:rsidRDefault="00223989" w:rsidP="00223989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223989" w:rsidRPr="002F1779" w:rsidRDefault="00223989" w:rsidP="00223989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89" w:rsidRDefault="00223989">
      <w:r>
        <w:separator/>
      </w:r>
    </w:p>
  </w:endnote>
  <w:endnote w:type="continuationSeparator" w:id="0">
    <w:p w:rsidR="00223989" w:rsidRDefault="0022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89" w:rsidRDefault="002239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89" w:rsidRDefault="0022398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23989" w:rsidRDefault="0022398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E70D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E70D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223989" w:rsidRDefault="0022398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23989" w:rsidRPr="00C94EA6" w:rsidRDefault="0022398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89" w:rsidRPr="000575E4" w:rsidRDefault="00223989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223989" w:rsidRPr="0061041F">
      <w:tc>
        <w:tcPr>
          <w:tcW w:w="1335" w:type="dxa"/>
        </w:tcPr>
        <w:p w:rsidR="00223989" w:rsidRPr="0061041F" w:rsidRDefault="0022398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223989" w:rsidRPr="0061041F" w:rsidRDefault="002239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223989" w:rsidRPr="0061041F" w:rsidRDefault="002239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223989" w:rsidRPr="0061041F" w:rsidRDefault="002239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223989" w:rsidRPr="0061041F" w:rsidRDefault="002239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23989" w:rsidRPr="0061041F" w:rsidRDefault="002239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23989" w:rsidRPr="0061041F" w:rsidRDefault="002239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223989" w:rsidRPr="0061041F" w:rsidRDefault="002239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223989" w:rsidRPr="0061041F" w:rsidRDefault="002239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223989" w:rsidRPr="0061041F" w:rsidRDefault="002239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23989" w:rsidRPr="0061041F" w:rsidRDefault="002239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223989" w:rsidRDefault="00223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89" w:rsidRDefault="00223989">
      <w:r>
        <w:separator/>
      </w:r>
    </w:p>
  </w:footnote>
  <w:footnote w:type="continuationSeparator" w:id="0">
    <w:p w:rsidR="00223989" w:rsidRDefault="00223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89" w:rsidRDefault="0022398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23989" w:rsidRDefault="0022398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89" w:rsidRDefault="00DE70D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223989" w:rsidRDefault="00223989" w:rsidP="00EF6146">
                <w:pPr>
                  <w:jc w:val="right"/>
                </w:pPr>
              </w:p>
              <w:p w:rsidR="00223989" w:rsidRDefault="00223989" w:rsidP="00EF6146">
                <w:pPr>
                  <w:jc w:val="right"/>
                </w:pPr>
              </w:p>
              <w:p w:rsidR="00223989" w:rsidRDefault="00223989" w:rsidP="00EF6146">
                <w:pPr>
                  <w:jc w:val="right"/>
                </w:pPr>
              </w:p>
              <w:p w:rsidR="00223989" w:rsidRDefault="00223989" w:rsidP="00EF6146">
                <w:pPr>
                  <w:jc w:val="right"/>
                </w:pPr>
              </w:p>
              <w:p w:rsidR="00223989" w:rsidRDefault="00223989" w:rsidP="00EF6146">
                <w:pPr>
                  <w:jc w:val="right"/>
                </w:pPr>
              </w:p>
              <w:p w:rsidR="00223989" w:rsidRDefault="00223989" w:rsidP="00EF6146">
                <w:pPr>
                  <w:jc w:val="right"/>
                </w:pPr>
              </w:p>
              <w:p w:rsidR="00223989" w:rsidRPr="000575E4" w:rsidRDefault="00223989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22398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223989" w:rsidRPr="0061041F" w:rsidRDefault="0022398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223989" w:rsidRPr="00866D23" w:rsidRDefault="00223989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223989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Pr="000575E4" w:rsidRDefault="0022398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23989" w:rsidRPr="0061041F">
      <w:trPr>
        <w:trHeight w:hRule="exact" w:val="2342"/>
        <w:jc w:val="right"/>
      </w:trPr>
      <w:tc>
        <w:tcPr>
          <w:tcW w:w="9752" w:type="dxa"/>
        </w:tcPr>
        <w:p w:rsidR="00223989" w:rsidRPr="0061041F" w:rsidRDefault="0022398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3989" w:rsidRPr="00866D23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Pr="00EF6146" w:rsidRDefault="0022398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89" w:rsidRDefault="00DE70D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223989" w:rsidRDefault="00223989" w:rsidP="00BD2E91">
                <w:pPr>
                  <w:jc w:val="right"/>
                </w:pPr>
              </w:p>
              <w:p w:rsidR="00223989" w:rsidRDefault="00223989" w:rsidP="00BD2E91">
                <w:pPr>
                  <w:jc w:val="right"/>
                </w:pPr>
              </w:p>
              <w:p w:rsidR="00223989" w:rsidRDefault="00223989" w:rsidP="00BD2E91">
                <w:pPr>
                  <w:jc w:val="right"/>
                </w:pPr>
              </w:p>
              <w:p w:rsidR="00223989" w:rsidRDefault="00223989" w:rsidP="00BD2E91">
                <w:pPr>
                  <w:jc w:val="right"/>
                </w:pPr>
              </w:p>
              <w:p w:rsidR="00223989" w:rsidRDefault="00223989" w:rsidP="00BD2E91">
                <w:pPr>
                  <w:jc w:val="right"/>
                </w:pPr>
              </w:p>
              <w:p w:rsidR="00223989" w:rsidRDefault="00223989" w:rsidP="00BD2E91">
                <w:pPr>
                  <w:jc w:val="right"/>
                </w:pPr>
              </w:p>
              <w:p w:rsidR="00223989" w:rsidRPr="000575E4" w:rsidRDefault="00223989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22398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223989" w:rsidRPr="0061041F" w:rsidRDefault="0022398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23989" w:rsidRPr="00866D23" w:rsidRDefault="00223989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223989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Pr="000575E4" w:rsidRDefault="0022398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23989" w:rsidRPr="0061041F">
      <w:trPr>
        <w:trHeight w:hRule="exact" w:val="2342"/>
        <w:jc w:val="right"/>
      </w:trPr>
      <w:tc>
        <w:tcPr>
          <w:tcW w:w="9752" w:type="dxa"/>
        </w:tcPr>
        <w:p w:rsidR="00223989" w:rsidRPr="0061041F" w:rsidRDefault="0022398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223989" w:rsidRPr="00866D23" w:rsidRDefault="002239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23989" w:rsidRPr="000575E4" w:rsidRDefault="00223989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223989" w:rsidRPr="0061041F">
      <w:tc>
        <w:tcPr>
          <w:tcW w:w="9752" w:type="dxa"/>
        </w:tcPr>
        <w:p w:rsidR="00223989" w:rsidRPr="0061041F" w:rsidRDefault="0022398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223989" w:rsidRDefault="00223989"/>
  <w:p w:rsidR="00223989" w:rsidRDefault="002239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3989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77030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E70DD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15DBAA6-6B0A-4C83-9259-742BEB675826}"/>
</file>

<file path=customXml/itemProps2.xml><?xml version="1.0" encoding="utf-8"?>
<ds:datastoreItem xmlns:ds="http://schemas.openxmlformats.org/officeDocument/2006/customXml" ds:itemID="{C1CA8770-5F14-4246-B68D-D596F857A22F}"/>
</file>

<file path=customXml/itemProps3.xml><?xml version="1.0" encoding="utf-8"?>
<ds:datastoreItem xmlns:ds="http://schemas.openxmlformats.org/officeDocument/2006/customXml" ds:itemID="{BE5DABD7-786E-47A8-B1D6-243D380C54A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31</TotalTime>
  <Pages>1</Pages>
  <Words>181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Listing-MQB02-31May2012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2012-05-31T09:38:00Z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174300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